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7C" w:rsidRDefault="00D84A57" w:rsidP="006B45E8">
      <w:pPr>
        <w:jc w:val="center"/>
        <w:rPr>
          <w:rFonts w:cs="B Traffic"/>
          <w:b/>
          <w:bCs/>
          <w:sz w:val="25"/>
          <w:szCs w:val="25"/>
          <w:rtl/>
          <w:lang w:bidi="fa-IR"/>
        </w:rPr>
      </w:pPr>
      <w:r>
        <w:rPr>
          <w:rFonts w:cs="B Traffic"/>
          <w:b/>
          <w:bCs/>
          <w:noProof/>
          <w:sz w:val="25"/>
          <w:szCs w:val="25"/>
          <w:rtl/>
        </w:rPr>
        <w:pict>
          <v:rect id="Rectangle 3" o:spid="_x0000_s1026" style="position:absolute;left:0;text-align:left;margin-left:-27pt;margin-top:-9pt;width:460.5pt;height:6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" fillcolor="white [3212]" strokecolor="white [3212]" strokeweight="2pt">
            <v:textbox>
              <w:txbxContent>
                <w:p w:rsidR="00167B5A" w:rsidRPr="00951082" w:rsidRDefault="00167B5A" w:rsidP="00167B5A">
                  <w:pPr>
                    <w:jc w:val="center"/>
                    <w:rPr>
                      <w:rFonts w:cs="B Traffic"/>
                      <w:color w:val="000000" w:themeColor="text1"/>
                      <w:sz w:val="18"/>
                      <w:szCs w:val="20"/>
                      <w:rtl/>
                      <w:lang w:bidi="fa-IR"/>
                    </w:rPr>
                  </w:pPr>
                  <w:r w:rsidRPr="00951082">
                    <w:rPr>
                      <w:rFonts w:eastAsia="Calibri"/>
                      <w:b/>
                      <w:bCs/>
                      <w:noProof/>
                      <w:sz w:val="28"/>
                      <w:szCs w:val="56"/>
                      <w:rtl/>
                    </w:rPr>
                    <w:drawing>
                      <wp:inline distT="0" distB="0" distL="0" distR="0">
                        <wp:extent cx="508635" cy="604050"/>
                        <wp:effectExtent l="0" t="0" r="5715" b="5715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دانشگاه-علوم-پزشکی-و-خدمات-بهداشتی-درمانی-تبریز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3707" cy="610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7B5A" w:rsidRPr="009B15AA" w:rsidRDefault="00167B5A" w:rsidP="00167B5A">
                  <w:pPr>
                    <w:jc w:val="center"/>
                    <w:rPr>
                      <w:rFonts w:cs="B Traffic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</w:pPr>
                  <w:r w:rsidRPr="009B15AA">
                    <w:rPr>
                      <w:rFonts w:cs="B Traffic" w:hint="cs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>جمهوری اسلامی ایران</w:t>
                  </w:r>
                </w:p>
                <w:p w:rsidR="00167B5A" w:rsidRPr="009B15AA" w:rsidRDefault="00167B5A" w:rsidP="00167B5A">
                  <w:pPr>
                    <w:jc w:val="center"/>
                    <w:rPr>
                      <w:rFonts w:cs="B Traffic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</w:pPr>
                  <w:r w:rsidRPr="009B15AA">
                    <w:rPr>
                      <w:rFonts w:cs="B Traffic" w:hint="eastAsia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>دانشگاه</w:t>
                  </w:r>
                  <w:r w:rsidRPr="009B15AA">
                    <w:rPr>
                      <w:rFonts w:cs="B Traffic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 xml:space="preserve"> علوم پزشک</w:t>
                  </w:r>
                  <w:r w:rsidRPr="009B15AA">
                    <w:rPr>
                      <w:rFonts w:cs="B Traffic" w:hint="cs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>ی</w:t>
                  </w:r>
                  <w:r w:rsidRPr="009B15AA">
                    <w:rPr>
                      <w:rFonts w:cs="B Traffic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 xml:space="preserve"> تبر</w:t>
                  </w:r>
                  <w:r w:rsidRPr="009B15AA">
                    <w:rPr>
                      <w:rFonts w:cs="B Traffic" w:hint="cs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>ی</w:t>
                  </w:r>
                  <w:r w:rsidRPr="009B15AA">
                    <w:rPr>
                      <w:rFonts w:cs="B Traffic" w:hint="eastAsia"/>
                      <w:color w:val="000000" w:themeColor="text1"/>
                      <w:sz w:val="16"/>
                      <w:szCs w:val="18"/>
                      <w:rtl/>
                      <w:lang w:bidi="fa-IR"/>
                    </w:rPr>
                    <w:t>ز</w:t>
                  </w:r>
                </w:p>
                <w:p w:rsidR="00167B5A" w:rsidRDefault="00167B5A" w:rsidP="00167B5A">
                  <w:pPr>
                    <w:jc w:val="center"/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2"/>
                      <w:rtl/>
                      <w:lang w:bidi="fa-IR"/>
                    </w:rPr>
                  </w:pPr>
                  <w:r w:rsidRPr="009B15AA">
                    <w:rPr>
                      <w:rFonts w:cs="B Traffic" w:hint="eastAsia"/>
                      <w:b/>
                      <w:bCs/>
                      <w:color w:val="000000" w:themeColor="text1"/>
                      <w:sz w:val="20"/>
                      <w:szCs w:val="22"/>
                      <w:rtl/>
                      <w:lang w:bidi="fa-IR"/>
                    </w:rPr>
                    <w:t>دانشکده</w:t>
                  </w:r>
                  <w:r w:rsidRPr="009B15AA"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2"/>
                      <w:rtl/>
                      <w:lang w:bidi="fa-IR"/>
                    </w:rPr>
                    <w:t xml:space="preserve"> دندانپزشک</w:t>
                  </w:r>
                  <w:r w:rsidRPr="009B15AA">
                    <w:rPr>
                      <w:rFonts w:cs="B Traffic" w:hint="cs"/>
                      <w:b/>
                      <w:bCs/>
                      <w:color w:val="000000" w:themeColor="text1"/>
                      <w:sz w:val="20"/>
                      <w:szCs w:val="22"/>
                      <w:rtl/>
                      <w:lang w:bidi="fa-IR"/>
                    </w:rPr>
                    <w:t>ی</w:t>
                  </w:r>
                </w:p>
                <w:p w:rsidR="00167B5A" w:rsidRPr="00004A68" w:rsidRDefault="00167B5A" w:rsidP="00167B5A">
                  <w:pPr>
                    <w:jc w:val="center"/>
                    <w:rPr>
                      <w:rFonts w:cs="B Esfehan"/>
                      <w:b/>
                      <w:bCs/>
                      <w:color w:val="000000" w:themeColor="text1"/>
                      <w:sz w:val="40"/>
                      <w:szCs w:val="44"/>
                      <w:rtl/>
                      <w:lang w:bidi="fa-IR"/>
                    </w:rPr>
                  </w:pPr>
                  <w:r w:rsidRPr="00004A68">
                    <w:rPr>
                      <w:rFonts w:cs="B Esfehan" w:hint="eastAsia"/>
                      <w:b/>
                      <w:bCs/>
                      <w:color w:val="000000" w:themeColor="text1"/>
                      <w:sz w:val="40"/>
                      <w:szCs w:val="44"/>
                      <w:rtl/>
                      <w:lang w:bidi="fa-IR"/>
                    </w:rPr>
                    <w:t>سوگند</w:t>
                  </w:r>
                  <w:r w:rsidRPr="00004A68">
                    <w:rPr>
                      <w:rFonts w:cs="B Esfehan"/>
                      <w:b/>
                      <w:bCs/>
                      <w:color w:val="000000" w:themeColor="text1"/>
                      <w:sz w:val="40"/>
                      <w:szCs w:val="44"/>
                      <w:rtl/>
                      <w:lang w:bidi="fa-IR"/>
                    </w:rPr>
                    <w:t xml:space="preserve"> نامه</w:t>
                  </w:r>
                </w:p>
                <w:p w:rsidR="00167B5A" w:rsidRDefault="0098440E" w:rsidP="0098440E">
                  <w:pPr>
                    <w:jc w:val="center"/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</w:pPr>
                  <w:r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بِسم الله الرَحمنِ الرَحیم</w:t>
                  </w:r>
                </w:p>
                <w:p w:rsidR="0098440E" w:rsidRDefault="0098440E" w:rsidP="0098440E">
                  <w:pPr>
                    <w:jc w:val="center"/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</w:pPr>
                  <w:r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یَرفَعِ اللهُ الَذین آمَنوامِنکُم و الَذین اوتُواُلعِلمَ دَرَجاتٌ</w:t>
                  </w:r>
                </w:p>
                <w:p w:rsidR="009A4BD5" w:rsidRPr="00951082" w:rsidRDefault="009A4BD5" w:rsidP="0098440E">
                  <w:pPr>
                    <w:jc w:val="center"/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</w:pPr>
                </w:p>
                <w:p w:rsidR="00167B5A" w:rsidRDefault="00167B5A" w:rsidP="009A4BD5">
                  <w:pPr>
                    <w:spacing w:line="276" w:lineRule="auto"/>
                    <w:jc w:val="both"/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</w:pP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اکنون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که با عنا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الطاف ب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کران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اله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با بهره مند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از نعمتها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شمار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او دوره دکترا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="00B56FD8">
                    <w:rPr>
                      <w:rFonts w:cs="B Traffic"/>
                      <w:color w:val="000000" w:themeColor="text1"/>
                      <w:sz w:val="22"/>
                      <w:lang w:bidi="fa-IR"/>
                    </w:rPr>
                    <w:t xml:space="preserve"> </w:t>
                  </w:r>
                  <w:r w:rsidR="00AA2C61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عمومی</w:t>
                  </w:r>
                  <w:r w:rsidR="00B56FD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 xml:space="preserve">/ </w:t>
                  </w:r>
                  <w:r w:rsidR="00B56FD8">
                    <w:rPr>
                      <w:rFonts w:cs="B Traffic"/>
                      <w:color w:val="000000" w:themeColor="text1"/>
                      <w:sz w:val="22"/>
                      <w:lang w:bidi="fa-IR"/>
                    </w:rPr>
                    <w:t xml:space="preserve"> </w:t>
                  </w:r>
                  <w:r w:rsidR="00B56FD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 xml:space="preserve">تخصصی 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>دندانپزشک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را به پا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ان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رسان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ده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مسئول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خط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ر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محوله را پذ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را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شوم از ذات مقدسش مدد م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جو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تا در انجام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وظ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فه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حساس لحظه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کوتاه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ننما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>. در معالجه و راهنما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ماران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آن طور که شا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سته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نظام مقدس جمهور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اسلام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مقام من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ع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انسان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است سع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تلاش کنم. قداست و معنو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طبابت را در تقو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روح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ه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حفظ و اعاده سلامت بندگان خدا مد نظر داشته باشم و از آلودن آن به اغراض ناچ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ز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ناپا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دار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ماد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، هواها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نفسان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وسوسه ها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ش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طان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اجتنا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ب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نما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. من در برابر </w:t>
                  </w:r>
                  <w:r w:rsidR="0098440E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قرآن کریم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به خداوند قادر متعال خدا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که بر همه امور آگاه است و تمام موجودات در قبضه قدرت او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ند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سوگند 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اد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کنم که به احکام </w:t>
                  </w:r>
                  <w:r w:rsidR="0098440E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قرآن کریم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حدود اله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با 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ده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احترام بنگرم. از خ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انت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تض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ع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حقوق ب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ماران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جدا</w:t>
                  </w:r>
                  <w:r w:rsidR="000D1A13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ً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پره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ز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کنم و نسبت به حفظ اسرار آ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نان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جز در مواقع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جاب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ضرورت</w:t>
                  </w:r>
                  <w:r w:rsidR="0098440E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 xml:space="preserve"> شرعی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پا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بند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کامل داشته باشم. در امور پزشک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سلامت و بهبود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ماران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را بر منافع شخص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ماد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خود مقدم بدارم و به فر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ب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مقام و ثروت و هوس از راه صلاح و عفاف منحرف نشوم. به امور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که با راه و رسم اله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انسان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آ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پره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زگار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شرافت و اصول اخلاق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مبا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نت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دارد خود را 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الا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هرگز به خاطر مسائل ماد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مار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را از خدمات پزشک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محروم نسازم.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 xml:space="preserve">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نک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با پ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مان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استوار نسخه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از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ن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سوگند نامه را امضاء م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کنم و آن را به نام سند تقوا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حرفه ا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و شرافت فن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خو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 w:hint="eastAsia"/>
                      <w:color w:val="000000" w:themeColor="text1"/>
                      <w:sz w:val="22"/>
                      <w:rtl/>
                      <w:lang w:bidi="fa-IR"/>
                    </w:rPr>
                    <w:t>ش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به دفتر دانشکده م</w:t>
                  </w:r>
                  <w:r w:rsidRPr="00004A68">
                    <w:rPr>
                      <w:rFonts w:cs="B Traffic" w:hint="cs"/>
                      <w:color w:val="000000" w:themeColor="text1"/>
                      <w:sz w:val="22"/>
                      <w:rtl/>
                      <w:lang w:bidi="fa-IR"/>
                    </w:rPr>
                    <w:t>ی</w:t>
                  </w:r>
                  <w:r w:rsidRPr="00004A68">
                    <w:rPr>
                      <w:rFonts w:cs="B Traffic"/>
                      <w:color w:val="000000" w:themeColor="text1"/>
                      <w:sz w:val="22"/>
                      <w:rtl/>
                      <w:lang w:bidi="fa-IR"/>
                    </w:rPr>
                    <w:t xml:space="preserve"> سپارم.</w:t>
                  </w:r>
                </w:p>
                <w:p w:rsidR="0098440E" w:rsidRDefault="0098440E" w:rsidP="0098440E">
                  <w:pPr>
                    <w:jc w:val="center"/>
                    <w:rPr>
                      <w:rFonts w:cs="B Traffic" w:hint="cs"/>
                      <w:b/>
                      <w:bCs/>
                      <w:color w:val="000000" w:themeColor="text1"/>
                      <w:sz w:val="22"/>
                      <w:rtl/>
                      <w:lang w:bidi="fa-IR"/>
                    </w:rPr>
                  </w:pPr>
                  <w:r w:rsidRPr="0098440E">
                    <w:rPr>
                      <w:rFonts w:cs="B Traffic" w:hint="cs"/>
                      <w:b/>
                      <w:bCs/>
                      <w:color w:val="000000" w:themeColor="text1"/>
                      <w:sz w:val="22"/>
                      <w:rtl/>
                      <w:lang w:bidi="fa-IR"/>
                    </w:rPr>
                    <w:t>بارالها مرا به آنچه حسب و رضای تواست موفق بدار</w:t>
                  </w:r>
                </w:p>
                <w:p w:rsidR="00B56FD8" w:rsidRDefault="00B56FD8" w:rsidP="0098440E">
                  <w:pPr>
                    <w:jc w:val="center"/>
                    <w:rPr>
                      <w:rFonts w:cs="B Traffic" w:hint="cs"/>
                      <w:b/>
                      <w:bCs/>
                      <w:color w:val="000000" w:themeColor="text1"/>
                      <w:sz w:val="22"/>
                      <w:rtl/>
                      <w:lang w:bidi="fa-IR"/>
                    </w:rPr>
                  </w:pPr>
                </w:p>
                <w:p w:rsidR="00B56FD8" w:rsidRPr="0098440E" w:rsidRDefault="00B56FD8" w:rsidP="0098440E">
                  <w:pPr>
                    <w:jc w:val="center"/>
                    <w:rPr>
                      <w:rFonts w:cs="B Davat"/>
                      <w:b/>
                      <w:bCs/>
                      <w:color w:val="000000" w:themeColor="text1"/>
                      <w:szCs w:val="28"/>
                      <w:rtl/>
                      <w:lang w:bidi="fa-IR"/>
                    </w:rPr>
                  </w:pPr>
                </w:p>
                <w:p w:rsidR="00167B5A" w:rsidRPr="00951082" w:rsidRDefault="00167B5A" w:rsidP="00167B5A">
                  <w:pPr>
                    <w:bidi w:val="0"/>
                    <w:ind w:left="-567" w:right="-766"/>
                    <w:jc w:val="center"/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 w:rsidRPr="00951082">
                    <w:rPr>
                      <w:rFonts w:cs="B Traffic"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امضاءهیات داوران                                                                                                      امضاء دانشجو</w:t>
                  </w:r>
                </w:p>
                <w:p w:rsidR="000B0BAD" w:rsidRPr="00951082" w:rsidRDefault="000B0BAD" w:rsidP="000B0BAD">
                  <w:pPr>
                    <w:bidi w:val="0"/>
                    <w:ind w:left="-567" w:right="-766"/>
                    <w:jc w:val="center"/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  <w:p w:rsidR="000B0BAD" w:rsidRPr="00951082" w:rsidRDefault="000B0BAD" w:rsidP="000B0BAD">
                  <w:pPr>
                    <w:bidi w:val="0"/>
                    <w:ind w:left="-567" w:right="-766"/>
                    <w:jc w:val="center"/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  <w:p w:rsidR="000B0BAD" w:rsidRPr="00951082" w:rsidRDefault="000B0BAD" w:rsidP="000B0BAD">
                  <w:pPr>
                    <w:bidi w:val="0"/>
                    <w:ind w:left="-567" w:right="-766"/>
                    <w:jc w:val="center"/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  <w:p w:rsidR="000B0BAD" w:rsidRPr="00951082" w:rsidRDefault="000B0BAD" w:rsidP="000B0BAD">
                  <w:pPr>
                    <w:bidi w:val="0"/>
                    <w:ind w:left="-567" w:right="-766"/>
                    <w:jc w:val="center"/>
                    <w:rPr>
                      <w:rFonts w:cs="B Traffic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</w:p>
                <w:p w:rsidR="00167B5A" w:rsidRPr="00951082" w:rsidRDefault="00167B5A" w:rsidP="00167B5A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sectPr w:rsidR="009A6F7C" w:rsidSect="00167B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2B7891"/>
    <w:rsid w:val="00004A68"/>
    <w:rsid w:val="0005085E"/>
    <w:rsid w:val="00060DB8"/>
    <w:rsid w:val="0007360E"/>
    <w:rsid w:val="000B0BAD"/>
    <w:rsid w:val="000D1A13"/>
    <w:rsid w:val="00102FE2"/>
    <w:rsid w:val="00167B5A"/>
    <w:rsid w:val="00197ACB"/>
    <w:rsid w:val="001A6DCE"/>
    <w:rsid w:val="002568D4"/>
    <w:rsid w:val="002A717F"/>
    <w:rsid w:val="002B3ACF"/>
    <w:rsid w:val="002B3BB9"/>
    <w:rsid w:val="002B7891"/>
    <w:rsid w:val="003455DD"/>
    <w:rsid w:val="003C28D8"/>
    <w:rsid w:val="00426CDB"/>
    <w:rsid w:val="004400CF"/>
    <w:rsid w:val="0046499F"/>
    <w:rsid w:val="00470641"/>
    <w:rsid w:val="00482EAA"/>
    <w:rsid w:val="0049538B"/>
    <w:rsid w:val="004966B1"/>
    <w:rsid w:val="00593CA9"/>
    <w:rsid w:val="005C41FE"/>
    <w:rsid w:val="005F7A14"/>
    <w:rsid w:val="00611D05"/>
    <w:rsid w:val="006137A5"/>
    <w:rsid w:val="006167B8"/>
    <w:rsid w:val="00664A81"/>
    <w:rsid w:val="006A1028"/>
    <w:rsid w:val="006B45E8"/>
    <w:rsid w:val="006C2225"/>
    <w:rsid w:val="006C2FFB"/>
    <w:rsid w:val="006D49B2"/>
    <w:rsid w:val="00720570"/>
    <w:rsid w:val="00754AB4"/>
    <w:rsid w:val="00783375"/>
    <w:rsid w:val="007E0804"/>
    <w:rsid w:val="00817AB3"/>
    <w:rsid w:val="00873B62"/>
    <w:rsid w:val="00875186"/>
    <w:rsid w:val="008976F6"/>
    <w:rsid w:val="008B37B0"/>
    <w:rsid w:val="009156BC"/>
    <w:rsid w:val="00942DAF"/>
    <w:rsid w:val="00951082"/>
    <w:rsid w:val="0098440E"/>
    <w:rsid w:val="009A4BD5"/>
    <w:rsid w:val="009A6F7C"/>
    <w:rsid w:val="009B0025"/>
    <w:rsid w:val="009B15AA"/>
    <w:rsid w:val="009C62FD"/>
    <w:rsid w:val="00A02705"/>
    <w:rsid w:val="00A068B2"/>
    <w:rsid w:val="00A07CAF"/>
    <w:rsid w:val="00AA2C61"/>
    <w:rsid w:val="00AE7D62"/>
    <w:rsid w:val="00AF397E"/>
    <w:rsid w:val="00B04E19"/>
    <w:rsid w:val="00B56FD8"/>
    <w:rsid w:val="00B65A6F"/>
    <w:rsid w:val="00BB2F02"/>
    <w:rsid w:val="00BD2DC7"/>
    <w:rsid w:val="00C369D7"/>
    <w:rsid w:val="00CC74BE"/>
    <w:rsid w:val="00CE7354"/>
    <w:rsid w:val="00D03C88"/>
    <w:rsid w:val="00D84A57"/>
    <w:rsid w:val="00DA416D"/>
    <w:rsid w:val="00EF2EE9"/>
    <w:rsid w:val="00F455EB"/>
    <w:rsid w:val="00FF3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A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167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7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83;&#1601;&#1575;&#1593;%20&#1593;&#1605;&#1608;&#1605;&#1740;\&#1575;&#1585;&#1587;\&#1587;&#1608;&#1711;&#1606;&#1583;%20&#1606;&#1575;&#1605;&#1607;%20&#1662;&#1586;&#1588;&#1705;&#17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5252-45FB-47C4-983F-CA97C62C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سوگند نامه پزشکی.dotx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سوگند نامه پزشکی</vt:lpstr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سوگند نامه پزشکی</dc:title>
  <dc:creator>farajzadeh</dc:creator>
  <cp:lastModifiedBy>farajzadeh</cp:lastModifiedBy>
  <cp:revision>3</cp:revision>
  <cp:lastPrinted>2023-09-30T05:37:00Z</cp:lastPrinted>
  <dcterms:created xsi:type="dcterms:W3CDTF">2023-09-30T05:37:00Z</dcterms:created>
  <dcterms:modified xsi:type="dcterms:W3CDTF">2023-10-30T07:50:00Z</dcterms:modified>
</cp:coreProperties>
</file>